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0913" w14:textId="77777777" w:rsidR="005D69E6" w:rsidRDefault="00000000">
      <w:pPr>
        <w:suppressAutoHyphens w:val="0"/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</w:rPr>
        <w:t>Aanvraagformulier Stimuleringsbudget Sportakkoord Lansingerland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</w:rPr>
        <w:br/>
      </w:r>
    </w:p>
    <w:p w14:paraId="4F8FCF81" w14:textId="77777777" w:rsidR="005D69E6" w:rsidRDefault="00000000">
      <w:pPr>
        <w:suppressAutoHyphens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Hoofdaanvrager</w:t>
      </w:r>
    </w:p>
    <w:tbl>
      <w:tblPr>
        <w:tblW w:w="916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85"/>
      </w:tblGrid>
      <w:tr w:rsidR="005D69E6" w14:paraId="0C0F456E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6B24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Naam hoofdaanvrager (organisatie):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37C4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595B86DB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3DAA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 xml:space="preserve">Contactpersoon: 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7F26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0F8FA974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664A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Functie contactpersoon: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F07B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423DDAA0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89E8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Telefoonnummer: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36B0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1C4ED232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FA0D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E-mailadres: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9AF7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56A6508C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8130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Rekeningnummer IBAN:*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2CAAF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456CF4CF" w14:textId="77777777" w:rsidR="005D69E6" w:rsidRDefault="00000000">
      <w:pPr>
        <w:rPr>
          <w:rFonts w:ascii="Arial" w:eastAsia="Times New Roman" w:hAnsi="Arial" w:cs="Arial"/>
          <w:i/>
          <w:iCs/>
          <w:kern w:val="0"/>
          <w:sz w:val="18"/>
          <w:szCs w:val="18"/>
          <w:lang w:eastAsia="nl-NL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nl-NL"/>
        </w:rPr>
        <w:t>* Kopie bankpas toevoegen</w:t>
      </w:r>
    </w:p>
    <w:p w14:paraId="7FF87CE4" w14:textId="77777777" w:rsidR="005D69E6" w:rsidRDefault="00000000">
      <w:r>
        <w:rPr>
          <w:rFonts w:ascii="Arial" w:eastAsia="Times New Roman" w:hAnsi="Arial" w:cs="Arial"/>
          <w:kern w:val="0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</w:rPr>
        <w:t>Het initiatief</w:t>
      </w:r>
    </w:p>
    <w:tbl>
      <w:tblPr>
        <w:tblW w:w="916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85"/>
      </w:tblGrid>
      <w:tr w:rsidR="005D69E6" w14:paraId="26AF21A7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32E8" w14:textId="77777777" w:rsidR="005D69E6" w:rsidRDefault="00000000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Geef een omschrijving van het initiatief dat u wilt organiseren.</w:t>
            </w:r>
          </w:p>
          <w:p w14:paraId="6C99E6B0" w14:textId="77777777" w:rsidR="005D69E6" w:rsidRDefault="00000000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Beschrijf onder andere: wat u gaat doen, op welke locatie, voor welke doelgroep en de startdatum en (indien bekend) duur van het initiatief.</w:t>
            </w:r>
          </w:p>
          <w:p w14:paraId="6733EA3E" w14:textId="77777777" w:rsidR="005D69E6" w:rsidRDefault="005D69E6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</w:p>
          <w:p w14:paraId="4DAE338D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78B2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2556E881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C71B" w14:textId="77777777" w:rsidR="005D69E6" w:rsidRDefault="00000000">
            <w:pPr>
              <w:widowControl w:val="0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Wat is de aanleiding voor dit initiatief?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br/>
            </w:r>
          </w:p>
          <w:p w14:paraId="5DA51C91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  <w:p w14:paraId="2245C4A3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57283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1A5C6A5E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5955" w14:textId="77777777" w:rsidR="005D69E6" w:rsidRDefault="00000000"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Onder welke ambitie(s) van het Sportakkoord Lansingerland 2.0 valt uw initiatief?</w:t>
            </w:r>
          </w:p>
          <w:p w14:paraId="4AC9DBC2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7F10" w14:textId="77777777" w:rsidR="005D69E6" w:rsidRDefault="00000000">
            <w:pPr>
              <w:pStyle w:val="Lijstalinea"/>
              <w:numPr>
                <w:ilvl w:val="0"/>
                <w:numId w:val="1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Inclusie en diversiteit</w:t>
            </w:r>
          </w:p>
          <w:p w14:paraId="57175DA1" w14:textId="77777777" w:rsidR="005D69E6" w:rsidRDefault="00000000">
            <w:pPr>
              <w:pStyle w:val="Lijstalinea"/>
              <w:numPr>
                <w:ilvl w:val="0"/>
                <w:numId w:val="1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Vitale sportaanbieders</w:t>
            </w:r>
          </w:p>
          <w:p w14:paraId="366FDB01" w14:textId="77777777" w:rsidR="005D69E6" w:rsidRDefault="00000000">
            <w:pPr>
              <w:pStyle w:val="Lijstalinea"/>
              <w:numPr>
                <w:ilvl w:val="0"/>
                <w:numId w:val="1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Sociaal veilige sport</w:t>
            </w:r>
          </w:p>
          <w:p w14:paraId="7C319651" w14:textId="77777777" w:rsidR="005D69E6" w:rsidRDefault="00000000">
            <w:pPr>
              <w:pStyle w:val="Lijstalinea"/>
              <w:numPr>
                <w:ilvl w:val="0"/>
                <w:numId w:val="1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Vaardig in bewegen</w:t>
            </w:r>
          </w:p>
          <w:p w14:paraId="1560A348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  <w:p w14:paraId="3764AC64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Licht toe:</w:t>
            </w:r>
          </w:p>
          <w:p w14:paraId="2C364AC0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  <w:p w14:paraId="39DE7A19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  <w:p w14:paraId="26FEDC76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3F169C42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96745" w14:textId="77777777" w:rsidR="005D69E6" w:rsidRDefault="00000000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Wat is het meetbare resultaat aan het einde van dit initiatief?</w:t>
            </w:r>
          </w:p>
          <w:p w14:paraId="74ABBB13" w14:textId="77777777" w:rsidR="005D69E6" w:rsidRDefault="005D69E6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</w:p>
          <w:p w14:paraId="7B34AF26" w14:textId="77777777" w:rsidR="005D69E6" w:rsidRDefault="005D69E6">
            <w:pPr>
              <w:widowControl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</w:p>
          <w:p w14:paraId="2F3050B2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9B4C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37182357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6E4F" w14:textId="77777777" w:rsidR="005D69E6" w:rsidRDefault="00000000">
            <w:p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lastRenderedPageBreak/>
              <w:t>Bij de uitvoering van dit initiatief werken wij samen met de volgende organisatie(s):</w:t>
            </w:r>
          </w:p>
          <w:p w14:paraId="7115C0D6" w14:textId="77777777" w:rsidR="005D69E6" w:rsidRDefault="005D69E6">
            <w:pPr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  <w:p w14:paraId="6A93C069" w14:textId="77777777" w:rsidR="005D69E6" w:rsidRDefault="005D69E6">
            <w:pPr>
              <w:rPr>
                <w:rFonts w:ascii="Arial" w:hAnsi="Arial" w:cs="Arial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60EC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60FFC7B7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7FC5" w14:textId="77777777" w:rsidR="005D69E6" w:rsidRDefault="0000000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  <w:t>Welk bedrag vraagt u aan voor dit initiatief?</w:t>
            </w:r>
          </w:p>
          <w:p w14:paraId="7802871F" w14:textId="77777777" w:rsidR="005D69E6" w:rsidRDefault="005D69E6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6B94F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 xml:space="preserve">€ </w:t>
            </w:r>
          </w:p>
        </w:tc>
      </w:tr>
    </w:tbl>
    <w:p w14:paraId="4F9DA447" w14:textId="77777777" w:rsidR="005D69E6" w:rsidRDefault="005D69E6">
      <w:pPr>
        <w:rPr>
          <w:rFonts w:ascii="Arial" w:eastAsia="Times New Roman" w:hAnsi="Arial" w:cs="Arial"/>
          <w:kern w:val="0"/>
          <w:sz w:val="20"/>
          <w:szCs w:val="20"/>
          <w:lang w:eastAsia="nl-NL"/>
        </w:rPr>
      </w:pPr>
    </w:p>
    <w:p w14:paraId="6DB407BD" w14:textId="77777777" w:rsidR="005D69E6" w:rsidRDefault="00000000">
      <w:pPr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</w:rPr>
        <w:t>Begroting</w:t>
      </w:r>
    </w:p>
    <w:tbl>
      <w:tblPr>
        <w:tblW w:w="920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2977"/>
        <w:gridCol w:w="1554"/>
      </w:tblGrid>
      <w:tr w:rsidR="005D69E6" w14:paraId="79FD60BC" w14:textId="77777777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D699" w14:textId="77777777" w:rsidR="005D69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Kosten</w:t>
            </w:r>
          </w:p>
          <w:p w14:paraId="5ECA65A6" w14:textId="77777777" w:rsidR="005D69E6" w:rsidRDefault="00000000">
            <w:r>
              <w:rPr>
                <w:rFonts w:ascii="Arial" w:hAnsi="Arial" w:cs="Arial"/>
                <w:i/>
                <w:iCs/>
                <w:sz w:val="18"/>
                <w:szCs w:val="18"/>
              </w:rPr>
              <w:t>(Bijvoorbeeld: zaalhuur, trainers, materiaal, communicatie, onvoorzien)</w:t>
            </w:r>
          </w:p>
        </w:tc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A88BE" w14:textId="77777777" w:rsidR="005D69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Dekking</w:t>
            </w:r>
          </w:p>
          <w:p w14:paraId="4A4CA907" w14:textId="77777777" w:rsidR="005D69E6" w:rsidRDefault="00000000">
            <w:pPr>
              <w:spacing w:after="0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(Bijvoorbeeld: Stimuleringsbudget Sportakkoord, eigen bijdrage (deelnemers), fondsen, cofinanciering)</w:t>
            </w:r>
          </w:p>
        </w:tc>
      </w:tr>
      <w:tr w:rsidR="005D69E6" w14:paraId="3173D3AC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FB6B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DF9BD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26E2D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975C3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78346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38192FEA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2CA6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9BADD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2F7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CF01C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44F0B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509B991F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F275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55329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31E0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A1A04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4FBC6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0B57C691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0AF5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74AE5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10A1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7B75E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28AE8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7091888E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6BD0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9DAD1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25A6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CFABD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C0FA9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2B0CEC09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9857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0F2AF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FC71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3EDD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F6685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54879F41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7E871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D025A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2596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EE51B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7E8B7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384ADDF5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544E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B0306A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4AEA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CEF51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5B704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4E0C9BE6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E11D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5D899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2EDD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9A07E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AAD5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0B60E759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9D52" w14:textId="77777777" w:rsidR="005D69E6" w:rsidRDefault="005D69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139AB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17A8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E6D42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26608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5D69E6" w14:paraId="6F1B0E1E" w14:textId="7777777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FBC8" w14:textId="77777777" w:rsidR="005D69E6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Totaal</w:t>
            </w:r>
          </w:p>
          <w:p w14:paraId="24A2DA59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4A62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55CB7" w14:textId="77777777" w:rsidR="005D69E6" w:rsidRDefault="005D69E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2C923" w14:textId="77777777" w:rsidR="005D69E6" w:rsidRDefault="0000000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7BF97CE5" w14:textId="77777777" w:rsidR="005D69E6" w:rsidRDefault="005D69E6">
      <w:pPr>
        <w:rPr>
          <w:rFonts w:ascii="Arial" w:hAnsi="Arial" w:cs="Arial"/>
          <w:b/>
          <w:bCs/>
          <w:sz w:val="20"/>
          <w:szCs w:val="20"/>
        </w:rPr>
      </w:pPr>
    </w:p>
    <w:p w14:paraId="2D3961E4" w14:textId="77777777" w:rsidR="005D69E6" w:rsidRDefault="00000000">
      <w:pPr>
        <w:spacing w:after="0"/>
        <w:rPr>
          <w:rFonts w:ascii="Arial" w:eastAsia="Times New Roman" w:hAnsi="Arial" w:cs="Arial"/>
          <w:b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lang w:eastAsia="nl-NL"/>
        </w:rPr>
        <w:t>Ondertekening</w:t>
      </w:r>
    </w:p>
    <w:p w14:paraId="0D6D35AF" w14:textId="77777777" w:rsidR="005D69E6" w:rsidRDefault="005D69E6">
      <w:pPr>
        <w:spacing w:after="0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916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4"/>
        <w:gridCol w:w="4585"/>
      </w:tblGrid>
      <w:tr w:rsidR="005D69E6" w14:paraId="73AB2CA0" w14:textId="77777777"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237C" w14:textId="77777777" w:rsidR="005D69E6" w:rsidRDefault="00000000">
            <w:pPr>
              <w:widowControl w:val="0"/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Met het ondertekenen verklaart de aanvrager alle informatie naar waarheid te hebben ingevuld. Mail dit formulier naar </w:t>
            </w:r>
            <w:hyperlink r:id="rId10" w:history="1">
              <w:r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nl-NL"/>
                </w:rPr>
                <w:t>info@lansingerlandbeweegt.nl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om uw aanvraag in te dienen.</w:t>
            </w:r>
          </w:p>
        </w:tc>
      </w:tr>
      <w:tr w:rsidR="005D69E6" w14:paraId="550B8348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FB80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Datum: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1D43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3B198D19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4962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Naam aanvrager: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017A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D69E6" w14:paraId="77886F01" w14:textId="77777777"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C196" w14:textId="77777777" w:rsidR="005D69E6" w:rsidRDefault="00000000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  <w:t>Handtekening: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7899" w14:textId="77777777" w:rsidR="005D69E6" w:rsidRDefault="005D69E6">
            <w:pPr>
              <w:widowControl w:val="0"/>
              <w:rPr>
                <w:rFonts w:ascii="Arial" w:eastAsia="Ubuntu" w:hAnsi="Arial"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48176902" w14:textId="77777777" w:rsidR="005D69E6" w:rsidRDefault="005D69E6">
      <w:pPr>
        <w:spacing w:after="0"/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5D69E6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55FA" w14:textId="77777777" w:rsidR="00640D13" w:rsidRDefault="00640D13">
      <w:pPr>
        <w:spacing w:after="0"/>
      </w:pPr>
      <w:r>
        <w:separator/>
      </w:r>
    </w:p>
  </w:endnote>
  <w:endnote w:type="continuationSeparator" w:id="0">
    <w:p w14:paraId="7D981231" w14:textId="77777777" w:rsidR="00640D13" w:rsidRDefault="00640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0CC4" w14:textId="77777777" w:rsidR="00640D13" w:rsidRDefault="00640D1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1C71E6A" w14:textId="77777777" w:rsidR="00640D13" w:rsidRDefault="00640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8CF9" w14:textId="77777777" w:rsidR="0093391B" w:rsidRDefault="00000000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51A11D" wp14:editId="499E82DE">
          <wp:simplePos x="0" y="0"/>
          <wp:positionH relativeFrom="column">
            <wp:posOffset>5029200</wp:posOffset>
          </wp:positionH>
          <wp:positionV relativeFrom="paragraph">
            <wp:posOffset>-324483</wp:posOffset>
          </wp:positionV>
          <wp:extent cx="1234440" cy="820994"/>
          <wp:effectExtent l="0" t="0" r="3810" b="0"/>
          <wp:wrapNone/>
          <wp:docPr id="67777282" name="Afbeelding 4" descr="Afbeelding met Lettertype, Graphics, logo, tekst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8209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50B6E"/>
    <w:multiLevelType w:val="multilevel"/>
    <w:tmpl w:val="4FDE924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8287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E6"/>
    <w:rsid w:val="00161CC2"/>
    <w:rsid w:val="00182910"/>
    <w:rsid w:val="005D69E6"/>
    <w:rsid w:val="00640D13"/>
    <w:rsid w:val="0093391B"/>
    <w:rsid w:val="00D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6C32"/>
  <w15:docId w15:val="{FA4ABFDE-CDEA-4E65-A188-5E0E9923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  <w:style w:type="character" w:styleId="Zwaar">
    <w:name w:val="Strong"/>
    <w:basedOn w:val="Standaardalinea-lettertype"/>
    <w:rPr>
      <w:b/>
      <w:bCs/>
    </w:rPr>
  </w:style>
  <w:style w:type="character" w:customStyle="1" w:styleId="scxw265454199">
    <w:name w:val="scxw265454199"/>
    <w:basedOn w:val="Standaardalinea-lettertype"/>
  </w:style>
  <w:style w:type="character" w:customStyle="1" w:styleId="normaltextrun">
    <w:name w:val="normaltextrun"/>
    <w:basedOn w:val="Standaardalinea-lettertype"/>
  </w:style>
  <w:style w:type="character" w:styleId="Verwijzingopmerking">
    <w:name w:val="annotation reference"/>
    <w:basedOn w:val="Standaardalinea-lettertype"/>
    <w:rPr>
      <w:sz w:val="16"/>
      <w:szCs w:val="16"/>
    </w:rPr>
  </w:style>
  <w:style w:type="paragraph" w:styleId="Tekstopmerking">
    <w:name w:val="annotation text"/>
    <w:basedOn w:val="Standaard"/>
    <w:rPr>
      <w:sz w:val="20"/>
      <w:szCs w:val="20"/>
    </w:rPr>
  </w:style>
  <w:style w:type="character" w:customStyle="1" w:styleId="TekstopmerkingChar">
    <w:name w:val="Tekst opmerking Char"/>
    <w:basedOn w:val="Standaardalinea-lettertyp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basedOn w:val="TekstopmerkingChar"/>
    <w:rPr>
      <w:b/>
      <w:bCs/>
      <w:sz w:val="20"/>
      <w:szCs w:val="20"/>
    </w:rPr>
  </w:style>
  <w:style w:type="paragraph" w:styleId="Ballontekst">
    <w:name w:val="Balloon Text"/>
    <w:basedOn w:val="Standa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rPr>
      <w:color w:val="0563C1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lansingerlandbeweegt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9ca3-b735-4974-add9-f705be2f4dc1" xsi:nil="true"/>
    <lcf76f155ced4ddcb4097134ff3c332f xmlns="540b2758-d3f9-44c7-ac5c-b06968d56c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A2DEC7C7DE41A6E0EDCE31746E65" ma:contentTypeVersion="15" ma:contentTypeDescription="Een nieuw document maken." ma:contentTypeScope="" ma:versionID="861306badb22515044b042cbdc763be5">
  <xsd:schema xmlns:xsd="http://www.w3.org/2001/XMLSchema" xmlns:xs="http://www.w3.org/2001/XMLSchema" xmlns:p="http://schemas.microsoft.com/office/2006/metadata/properties" xmlns:ns2="540b2758-d3f9-44c7-ac5c-b06968d56ce4" xmlns:ns3="a3629ca3-b735-4974-add9-f705be2f4dc1" targetNamespace="http://schemas.microsoft.com/office/2006/metadata/properties" ma:root="true" ma:fieldsID="f5a4f7d08774f318a0acdc0020ce49da" ns2:_="" ns3:_="">
    <xsd:import namespace="540b2758-d3f9-44c7-ac5c-b06968d56ce4"/>
    <xsd:import namespace="a3629ca3-b735-4974-add9-f705be2f4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b2758-d3f9-44c7-ac5c-b06968d56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377d8c8-0be8-4f26-b419-f59eeb78d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9ca3-b735-4974-add9-f705be2f4d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068847-dcf6-42ae-8f34-d21178c36190}" ma:internalName="TaxCatchAll" ma:showField="CatchAllData" ma:web="a3629ca3-b735-4974-add9-f705be2f4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39963-EBD7-4F6B-9C09-202AC48B7779}">
  <ds:schemaRefs>
    <ds:schemaRef ds:uri="http://schemas.microsoft.com/office/2006/metadata/properties"/>
    <ds:schemaRef ds:uri="http://schemas.microsoft.com/office/infopath/2007/PartnerControls"/>
    <ds:schemaRef ds:uri="a3629ca3-b735-4974-add9-f705be2f4dc1"/>
    <ds:schemaRef ds:uri="540b2758-d3f9-44c7-ac5c-b06968d56ce4"/>
  </ds:schemaRefs>
</ds:datastoreItem>
</file>

<file path=customXml/itemProps2.xml><?xml version="1.0" encoding="utf-8"?>
<ds:datastoreItem xmlns:ds="http://schemas.openxmlformats.org/officeDocument/2006/customXml" ds:itemID="{BF9E059A-B884-47BD-9463-A12F6456C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DD609-E686-4D32-9D65-7762173B3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b2758-d3f9-44c7-ac5c-b06968d56ce4"/>
    <ds:schemaRef ds:uri="a3629ca3-b735-4974-add9-f705be2f4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Etten | Lansingerland Beweegt</dc:creator>
  <dc:description/>
  <cp:lastModifiedBy>Pim Stigter | Sport Heroes</cp:lastModifiedBy>
  <cp:revision>2</cp:revision>
  <dcterms:created xsi:type="dcterms:W3CDTF">2024-04-16T09:49:00Z</dcterms:created>
  <dcterms:modified xsi:type="dcterms:W3CDTF">2024-04-16T09:49:00Z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0x010100DDC0A2DEC7C7DE41A6E0EDCE31746E65</vt:lpwstr>
  </property>
</Properties>
</file>